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85430" w14:textId="77777777" w:rsidR="001069F9" w:rsidRDefault="004E1808">
      <w:pPr>
        <w:pStyle w:val="Dato"/>
      </w:pPr>
      <w:r>
        <w:t>Dato:</w:t>
      </w:r>
    </w:p>
    <w:p w14:paraId="59729771" w14:textId="77777777" w:rsidR="00C976B1" w:rsidRDefault="004E1808">
      <w:pPr>
        <w:pStyle w:val="Tittel"/>
      </w:pPr>
      <w:r>
        <w:t>Styre/medlemsmøte referat</w:t>
      </w:r>
    </w:p>
    <w:p w14:paraId="1C28BA5F" w14:textId="77777777" w:rsidR="004E1808" w:rsidRPr="004E1808" w:rsidRDefault="004E1808" w:rsidP="004E1808">
      <w:pPr>
        <w:pStyle w:val="Undertittel"/>
        <w:rPr>
          <w:u w:val="single"/>
        </w:rPr>
      </w:pPr>
      <w:r>
        <w:t>Tilstede:</w:t>
      </w:r>
    </w:p>
    <w:p w14:paraId="61828CB3" w14:textId="77777777" w:rsidR="001069F9" w:rsidRDefault="001069F9" w:rsidP="004E1808"/>
    <w:p w14:paraId="685CA616" w14:textId="77777777" w:rsidR="004E1808" w:rsidRDefault="004E1808" w:rsidP="004E1808"/>
    <w:p w14:paraId="455C8BE2" w14:textId="77777777" w:rsidR="004E1808" w:rsidRDefault="004E1808" w:rsidP="004E1808"/>
    <w:p w14:paraId="0A6F3A8A" w14:textId="77777777" w:rsidR="004E1808" w:rsidRPr="00B23B2D" w:rsidRDefault="004E1808" w:rsidP="004E1808">
      <w:pPr>
        <w:rPr>
          <w:caps/>
        </w:rPr>
      </w:pPr>
    </w:p>
    <w:tbl>
      <w:tblPr>
        <w:tblStyle w:val="Oppgavelistetabell"/>
        <w:tblW w:w="5000" w:type="pct"/>
        <w:tblInd w:w="5" w:type="dxa"/>
        <w:tblLook w:val="04A0" w:firstRow="1" w:lastRow="0" w:firstColumn="1" w:lastColumn="0" w:noHBand="0" w:noVBand="1"/>
        <w:tblDescription w:val="Oppgavelisten inkludert oppgave, forfallsdato, ferdig og initialer"/>
      </w:tblPr>
      <w:tblGrid>
        <w:gridCol w:w="1408"/>
        <w:gridCol w:w="5528"/>
        <w:gridCol w:w="1134"/>
        <w:gridCol w:w="1568"/>
      </w:tblGrid>
      <w:tr w:rsidR="00C976B1" w14:paraId="4EA570A1" w14:textId="77777777" w:rsidTr="004E18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bottom w:val="single" w:sz="4" w:space="0" w:color="7F7F7F" w:themeColor="text1" w:themeTint="80"/>
            </w:tcBorders>
            <w:shd w:val="clear" w:color="auto" w:fill="475C18" w:themeFill="accent2" w:themeFillShade="80"/>
            <w:vAlign w:val="bottom"/>
          </w:tcPr>
          <w:p w14:paraId="68258703" w14:textId="77777777" w:rsidR="00C976B1" w:rsidRDefault="004E1808" w:rsidP="004E1808">
            <w:r>
              <w:t>Saksnr.</w:t>
            </w:r>
          </w:p>
        </w:tc>
        <w:tc>
          <w:tcPr>
            <w:tcW w:w="5528" w:type="dxa"/>
            <w:vAlign w:val="bottom"/>
          </w:tcPr>
          <w:p w14:paraId="02B977DA" w14:textId="77777777" w:rsidR="00C976B1" w:rsidRDefault="004E1808" w:rsidP="004E18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Sak</w:t>
            </w:r>
          </w:p>
        </w:tc>
        <w:tc>
          <w:tcPr>
            <w:tcW w:w="1134" w:type="dxa"/>
            <w:vAlign w:val="bottom"/>
          </w:tcPr>
          <w:p w14:paraId="2037A00B" w14:textId="77777777" w:rsidR="00C976B1" w:rsidRDefault="004E1808" w:rsidP="004E18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Ferdig før</w:t>
            </w:r>
          </w:p>
        </w:tc>
        <w:tc>
          <w:tcPr>
            <w:tcW w:w="1568" w:type="dxa"/>
            <w:tcBorders>
              <w:bottom w:val="single" w:sz="4" w:space="0" w:color="7F7F7F" w:themeColor="text1" w:themeTint="80"/>
            </w:tcBorders>
            <w:shd w:val="clear" w:color="auto" w:fill="9A0E36" w:themeFill="accent4" w:themeFillShade="80"/>
            <w:vAlign w:val="bottom"/>
          </w:tcPr>
          <w:p w14:paraId="1103822B" w14:textId="77777777" w:rsidR="00C976B1" w:rsidRDefault="004E1808" w:rsidP="004E18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Utføres av.</w:t>
            </w:r>
          </w:p>
        </w:tc>
      </w:tr>
      <w:tr w:rsidR="00C976B1" w14:paraId="47C28342" w14:textId="77777777" w:rsidTr="004E1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3BDEB57E" w14:textId="16C9FBE7" w:rsidR="00C976B1" w:rsidRDefault="009C2B7F" w:rsidP="00C976B1">
            <w:r>
              <w:t>1</w:t>
            </w:r>
          </w:p>
        </w:tc>
        <w:tc>
          <w:tcPr>
            <w:tcW w:w="5528" w:type="dxa"/>
          </w:tcPr>
          <w:p w14:paraId="69E576EA" w14:textId="29BA9BE0" w:rsidR="00C976B1" w:rsidRDefault="009C2B7F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Arrangementer 2020</w:t>
            </w:r>
          </w:p>
        </w:tc>
        <w:tc>
          <w:tcPr>
            <w:tcW w:w="1134" w:type="dxa"/>
          </w:tcPr>
          <w:p w14:paraId="230FEE8A" w14:textId="77777777" w:rsidR="00C976B1" w:rsidRDefault="00C976B1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8" w:type="dxa"/>
          </w:tcPr>
          <w:p w14:paraId="353EDD74" w14:textId="77777777" w:rsidR="00C976B1" w:rsidRDefault="00C976B1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976B1" w14:paraId="42864266" w14:textId="77777777" w:rsidTr="004E18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0C3245D5" w14:textId="09D7B2EF" w:rsidR="00C976B1" w:rsidRDefault="009C2B7F" w:rsidP="00C976B1">
            <w:r>
              <w:t>2</w:t>
            </w:r>
          </w:p>
        </w:tc>
        <w:tc>
          <w:tcPr>
            <w:tcW w:w="5528" w:type="dxa"/>
          </w:tcPr>
          <w:p w14:paraId="7FADC176" w14:textId="3127F715" w:rsidR="009C2B7F" w:rsidRDefault="009C2B7F" w:rsidP="009C2B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Dugnader</w:t>
            </w:r>
          </w:p>
        </w:tc>
        <w:tc>
          <w:tcPr>
            <w:tcW w:w="1134" w:type="dxa"/>
          </w:tcPr>
          <w:p w14:paraId="47E3B7D7" w14:textId="77777777" w:rsidR="00C976B1" w:rsidRDefault="00C976B1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68" w:type="dxa"/>
          </w:tcPr>
          <w:p w14:paraId="06108335" w14:textId="77777777" w:rsidR="00C976B1" w:rsidRDefault="00C976B1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976B1" w14:paraId="4725D7CD" w14:textId="77777777" w:rsidTr="004E1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33AE1B19" w14:textId="32F84348" w:rsidR="00C976B1" w:rsidRDefault="009C2B7F" w:rsidP="00C976B1">
            <w:r>
              <w:t>3</w:t>
            </w:r>
          </w:p>
        </w:tc>
        <w:tc>
          <w:tcPr>
            <w:tcW w:w="5528" w:type="dxa"/>
          </w:tcPr>
          <w:p w14:paraId="44809BC2" w14:textId="77777777" w:rsidR="00C976B1" w:rsidRDefault="009C2B7F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Økonomi</w:t>
            </w:r>
          </w:p>
          <w:p w14:paraId="395251F8" w14:textId="70F30A1B" w:rsidR="009C2B7F" w:rsidRDefault="009C2B7F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24 000kr i moms refusjon. 67 000k</w:t>
            </w:r>
            <w:bookmarkStart w:id="0" w:name="_GoBack"/>
            <w:bookmarkEnd w:id="0"/>
            <w:r>
              <w:t>r på konto + 50 000 i sparebank 1</w:t>
            </w:r>
          </w:p>
        </w:tc>
        <w:tc>
          <w:tcPr>
            <w:tcW w:w="1134" w:type="dxa"/>
          </w:tcPr>
          <w:p w14:paraId="261F604D" w14:textId="77777777" w:rsidR="00C976B1" w:rsidRDefault="00C976B1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8" w:type="dxa"/>
          </w:tcPr>
          <w:p w14:paraId="1CBE2F35" w14:textId="77777777" w:rsidR="00C976B1" w:rsidRDefault="00C976B1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976B1" w14:paraId="55463D15" w14:textId="77777777" w:rsidTr="004E18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11D49B42" w14:textId="7939ED6E" w:rsidR="00C976B1" w:rsidRDefault="009C2B7F" w:rsidP="00C976B1">
            <w:r>
              <w:t>4</w:t>
            </w:r>
          </w:p>
        </w:tc>
        <w:tc>
          <w:tcPr>
            <w:tcW w:w="5528" w:type="dxa"/>
          </w:tcPr>
          <w:p w14:paraId="2454E6E7" w14:textId="2CC17C67" w:rsidR="00C976B1" w:rsidRDefault="00C976B1" w:rsidP="009C2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82B0109" w14:textId="77777777" w:rsidR="00C976B1" w:rsidRDefault="00C976B1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68" w:type="dxa"/>
          </w:tcPr>
          <w:p w14:paraId="54D39D4C" w14:textId="77777777" w:rsidR="00C976B1" w:rsidRDefault="00C976B1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976B1" w14:paraId="29D56E77" w14:textId="77777777" w:rsidTr="004E1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02A22B9E" w14:textId="3E5691B8" w:rsidR="00C976B1" w:rsidRDefault="009C2B7F" w:rsidP="00C976B1">
            <w:r>
              <w:t>5</w:t>
            </w:r>
          </w:p>
        </w:tc>
        <w:tc>
          <w:tcPr>
            <w:tcW w:w="5528" w:type="dxa"/>
          </w:tcPr>
          <w:p w14:paraId="22700FD6" w14:textId="77777777" w:rsidR="00C976B1" w:rsidRDefault="00C976B1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01C4A81" w14:textId="77777777" w:rsidR="00C976B1" w:rsidRDefault="00C976B1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8" w:type="dxa"/>
          </w:tcPr>
          <w:p w14:paraId="18630577" w14:textId="77777777" w:rsidR="00C976B1" w:rsidRDefault="00C976B1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976B1" w14:paraId="66FD064E" w14:textId="77777777" w:rsidTr="004E18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7BFB8299" w14:textId="1A2103F5" w:rsidR="00C976B1" w:rsidRDefault="009C2B7F" w:rsidP="00C976B1">
            <w:r>
              <w:t>6</w:t>
            </w:r>
          </w:p>
        </w:tc>
        <w:tc>
          <w:tcPr>
            <w:tcW w:w="5528" w:type="dxa"/>
          </w:tcPr>
          <w:p w14:paraId="7ACE30B3" w14:textId="77777777" w:rsidR="00C976B1" w:rsidRDefault="00C976B1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32F2C73" w14:textId="77777777" w:rsidR="00C976B1" w:rsidRDefault="00C976B1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68" w:type="dxa"/>
          </w:tcPr>
          <w:p w14:paraId="53C9277F" w14:textId="77777777" w:rsidR="00C976B1" w:rsidRDefault="00C976B1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976B1" w14:paraId="2B874DC7" w14:textId="77777777" w:rsidTr="004E1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13E7D001" w14:textId="7FA185BF" w:rsidR="00C976B1" w:rsidRDefault="009C2B7F" w:rsidP="00C976B1">
            <w:r>
              <w:t>7</w:t>
            </w:r>
          </w:p>
        </w:tc>
        <w:tc>
          <w:tcPr>
            <w:tcW w:w="5528" w:type="dxa"/>
          </w:tcPr>
          <w:p w14:paraId="3F237EE5" w14:textId="77777777" w:rsidR="00C976B1" w:rsidRDefault="00C976B1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FC7EA70" w14:textId="77777777" w:rsidR="00C976B1" w:rsidRDefault="00C976B1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8" w:type="dxa"/>
          </w:tcPr>
          <w:p w14:paraId="43799CF5" w14:textId="77777777" w:rsidR="00C976B1" w:rsidRDefault="00C976B1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976B1" w14:paraId="190CC60B" w14:textId="77777777" w:rsidTr="004E18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00BF9EEB" w14:textId="7294F5FB" w:rsidR="00C976B1" w:rsidRDefault="009C2B7F" w:rsidP="00C976B1">
            <w:r>
              <w:t>8</w:t>
            </w:r>
          </w:p>
        </w:tc>
        <w:tc>
          <w:tcPr>
            <w:tcW w:w="5528" w:type="dxa"/>
          </w:tcPr>
          <w:p w14:paraId="524045C2" w14:textId="77777777" w:rsidR="00C976B1" w:rsidRDefault="00C976B1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6C0F9A6" w14:textId="77777777" w:rsidR="00C976B1" w:rsidRDefault="00C976B1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68" w:type="dxa"/>
          </w:tcPr>
          <w:p w14:paraId="34360FE6" w14:textId="77777777" w:rsidR="00C976B1" w:rsidRDefault="00C976B1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976B1" w14:paraId="48D7B273" w14:textId="77777777" w:rsidTr="004E1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1A166585" w14:textId="57AD994A" w:rsidR="00C976B1" w:rsidRDefault="009C2B7F" w:rsidP="00C976B1">
            <w:r>
              <w:t>9</w:t>
            </w:r>
          </w:p>
        </w:tc>
        <w:tc>
          <w:tcPr>
            <w:tcW w:w="5528" w:type="dxa"/>
          </w:tcPr>
          <w:p w14:paraId="68416AC4" w14:textId="77777777" w:rsidR="00C976B1" w:rsidRDefault="00C976B1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0A9DE09" w14:textId="77777777" w:rsidR="00C976B1" w:rsidRDefault="00C976B1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8" w:type="dxa"/>
          </w:tcPr>
          <w:p w14:paraId="7FB7CA45" w14:textId="77777777" w:rsidR="00C976B1" w:rsidRDefault="00C976B1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976B1" w14:paraId="6EAD5D65" w14:textId="77777777" w:rsidTr="004E18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15E5C983" w14:textId="77777777" w:rsidR="00C976B1" w:rsidRDefault="00C976B1" w:rsidP="00C976B1"/>
        </w:tc>
        <w:tc>
          <w:tcPr>
            <w:tcW w:w="5528" w:type="dxa"/>
          </w:tcPr>
          <w:p w14:paraId="2B705100" w14:textId="77777777" w:rsidR="00C976B1" w:rsidRDefault="00C976B1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EE03F80" w14:textId="77777777" w:rsidR="00C976B1" w:rsidRDefault="00C976B1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68" w:type="dxa"/>
          </w:tcPr>
          <w:p w14:paraId="4BF0C473" w14:textId="77777777" w:rsidR="00C976B1" w:rsidRDefault="00C976B1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976B1" w14:paraId="6D4AC3FB" w14:textId="77777777" w:rsidTr="004E1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0BE4E1EF" w14:textId="77777777" w:rsidR="00C976B1" w:rsidRDefault="00C976B1" w:rsidP="00C976B1"/>
        </w:tc>
        <w:tc>
          <w:tcPr>
            <w:tcW w:w="5528" w:type="dxa"/>
          </w:tcPr>
          <w:p w14:paraId="66BC3336" w14:textId="77777777" w:rsidR="00C976B1" w:rsidRDefault="00C976B1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D0590F5" w14:textId="77777777" w:rsidR="00C976B1" w:rsidRDefault="00C976B1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8" w:type="dxa"/>
          </w:tcPr>
          <w:p w14:paraId="3996E7E3" w14:textId="77777777" w:rsidR="00C976B1" w:rsidRDefault="00C976B1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976B1" w14:paraId="07671BCE" w14:textId="77777777" w:rsidTr="004E18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684D7030" w14:textId="77777777" w:rsidR="00C976B1" w:rsidRDefault="00C976B1" w:rsidP="00C976B1"/>
        </w:tc>
        <w:tc>
          <w:tcPr>
            <w:tcW w:w="5528" w:type="dxa"/>
          </w:tcPr>
          <w:p w14:paraId="7DD5D2F3" w14:textId="77777777" w:rsidR="00C976B1" w:rsidRDefault="00C976B1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F0ABB9A" w14:textId="77777777" w:rsidR="00C976B1" w:rsidRDefault="00C976B1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68" w:type="dxa"/>
          </w:tcPr>
          <w:p w14:paraId="29CBB839" w14:textId="77777777" w:rsidR="00C976B1" w:rsidRDefault="00C976B1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976B1" w14:paraId="24FD9CA7" w14:textId="77777777" w:rsidTr="004E1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19A2710D" w14:textId="77777777" w:rsidR="00C976B1" w:rsidRDefault="00C976B1" w:rsidP="00C976B1"/>
        </w:tc>
        <w:tc>
          <w:tcPr>
            <w:tcW w:w="5528" w:type="dxa"/>
          </w:tcPr>
          <w:p w14:paraId="07D7B094" w14:textId="77777777" w:rsidR="00C976B1" w:rsidRDefault="00C976B1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89DE1B9" w14:textId="77777777" w:rsidR="00C976B1" w:rsidRDefault="00C976B1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8" w:type="dxa"/>
          </w:tcPr>
          <w:p w14:paraId="5BE96CBE" w14:textId="77777777" w:rsidR="00C976B1" w:rsidRDefault="00C976B1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976B1" w14:paraId="11B99A64" w14:textId="77777777" w:rsidTr="004E18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306F6E2A" w14:textId="77777777" w:rsidR="00C976B1" w:rsidRDefault="00C976B1" w:rsidP="00C976B1"/>
        </w:tc>
        <w:tc>
          <w:tcPr>
            <w:tcW w:w="5528" w:type="dxa"/>
          </w:tcPr>
          <w:p w14:paraId="3DE1FD47" w14:textId="77777777" w:rsidR="00C976B1" w:rsidRDefault="00C976B1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1BE533A" w14:textId="77777777" w:rsidR="00C976B1" w:rsidRDefault="00C976B1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68" w:type="dxa"/>
          </w:tcPr>
          <w:p w14:paraId="1D8BA805" w14:textId="77777777" w:rsidR="00C976B1" w:rsidRDefault="00C976B1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E1808" w14:paraId="325EA39D" w14:textId="77777777" w:rsidTr="004E1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1864A840" w14:textId="77777777" w:rsidR="004E1808" w:rsidRDefault="004E1808" w:rsidP="00C976B1"/>
        </w:tc>
        <w:tc>
          <w:tcPr>
            <w:tcW w:w="5528" w:type="dxa"/>
          </w:tcPr>
          <w:p w14:paraId="68976262" w14:textId="77777777" w:rsidR="004E1808" w:rsidRDefault="004E1808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2A64037" w14:textId="77777777" w:rsidR="004E1808" w:rsidRDefault="004E1808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8" w:type="dxa"/>
          </w:tcPr>
          <w:p w14:paraId="0EFA4611" w14:textId="77777777" w:rsidR="004E1808" w:rsidRDefault="004E1808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E1808" w14:paraId="7DCAC109" w14:textId="77777777" w:rsidTr="004E18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73B782AB" w14:textId="77777777" w:rsidR="004E1808" w:rsidRDefault="004E1808" w:rsidP="00C976B1"/>
        </w:tc>
        <w:tc>
          <w:tcPr>
            <w:tcW w:w="5528" w:type="dxa"/>
          </w:tcPr>
          <w:p w14:paraId="621CC2A5" w14:textId="77777777" w:rsidR="004E1808" w:rsidRDefault="004E1808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4641CC5" w14:textId="77777777" w:rsidR="004E1808" w:rsidRDefault="004E1808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68" w:type="dxa"/>
          </w:tcPr>
          <w:p w14:paraId="0FB06977" w14:textId="77777777" w:rsidR="004E1808" w:rsidRDefault="004E1808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E1808" w14:paraId="26A53670" w14:textId="77777777" w:rsidTr="004E1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665C690F" w14:textId="77777777" w:rsidR="004E1808" w:rsidRDefault="004E1808" w:rsidP="00C976B1"/>
        </w:tc>
        <w:tc>
          <w:tcPr>
            <w:tcW w:w="5528" w:type="dxa"/>
          </w:tcPr>
          <w:p w14:paraId="023748C8" w14:textId="77777777" w:rsidR="004E1808" w:rsidRDefault="004E1808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DEFDC74" w14:textId="77777777" w:rsidR="004E1808" w:rsidRDefault="004E1808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8" w:type="dxa"/>
          </w:tcPr>
          <w:p w14:paraId="15E8FFAC" w14:textId="77777777" w:rsidR="004E1808" w:rsidRDefault="004E1808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E1808" w14:paraId="328148F0" w14:textId="77777777" w:rsidTr="004E18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2B262F12" w14:textId="77777777" w:rsidR="004E1808" w:rsidRDefault="004E1808" w:rsidP="00C976B1"/>
        </w:tc>
        <w:tc>
          <w:tcPr>
            <w:tcW w:w="5528" w:type="dxa"/>
          </w:tcPr>
          <w:p w14:paraId="72E88AD8" w14:textId="77777777" w:rsidR="004E1808" w:rsidRDefault="004E1808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E238158" w14:textId="77777777" w:rsidR="004E1808" w:rsidRDefault="004E1808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68" w:type="dxa"/>
          </w:tcPr>
          <w:p w14:paraId="1325F6FF" w14:textId="77777777" w:rsidR="004E1808" w:rsidRDefault="004E1808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E1808" w14:paraId="0D1BE3D4" w14:textId="77777777" w:rsidTr="004E1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24D7F0C9" w14:textId="77777777" w:rsidR="004E1808" w:rsidRDefault="004E1808" w:rsidP="00C976B1"/>
        </w:tc>
        <w:tc>
          <w:tcPr>
            <w:tcW w:w="5528" w:type="dxa"/>
          </w:tcPr>
          <w:p w14:paraId="0B3D2172" w14:textId="77777777" w:rsidR="004E1808" w:rsidRDefault="004E1808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338BE66" w14:textId="77777777" w:rsidR="004E1808" w:rsidRDefault="004E1808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8" w:type="dxa"/>
          </w:tcPr>
          <w:p w14:paraId="72ED1A6E" w14:textId="77777777" w:rsidR="004E1808" w:rsidRDefault="004E1808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E1808" w14:paraId="109D8878" w14:textId="77777777" w:rsidTr="004E18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01FFE4DB" w14:textId="77777777" w:rsidR="004E1808" w:rsidRDefault="004E1808" w:rsidP="00C976B1"/>
        </w:tc>
        <w:tc>
          <w:tcPr>
            <w:tcW w:w="5528" w:type="dxa"/>
          </w:tcPr>
          <w:p w14:paraId="50FB58CF" w14:textId="77777777" w:rsidR="004E1808" w:rsidRDefault="004E1808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58AE055" w14:textId="77777777" w:rsidR="004E1808" w:rsidRDefault="004E1808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68" w:type="dxa"/>
          </w:tcPr>
          <w:p w14:paraId="4BCCF345" w14:textId="77777777" w:rsidR="004E1808" w:rsidRDefault="004E1808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E1808" w14:paraId="4B2A191C" w14:textId="77777777" w:rsidTr="004E1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06891460" w14:textId="77777777" w:rsidR="004E1808" w:rsidRDefault="004E1808" w:rsidP="00C976B1"/>
        </w:tc>
        <w:tc>
          <w:tcPr>
            <w:tcW w:w="5528" w:type="dxa"/>
          </w:tcPr>
          <w:p w14:paraId="53DF63DE" w14:textId="77777777" w:rsidR="004E1808" w:rsidRDefault="004E1808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C070FF1" w14:textId="77777777" w:rsidR="004E1808" w:rsidRDefault="004E1808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8" w:type="dxa"/>
          </w:tcPr>
          <w:p w14:paraId="75FB77A6" w14:textId="77777777" w:rsidR="004E1808" w:rsidRDefault="004E1808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E1808" w14:paraId="0DBF5EB9" w14:textId="77777777" w:rsidTr="004E18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2912201D" w14:textId="77777777" w:rsidR="004E1808" w:rsidRDefault="004E1808" w:rsidP="00C976B1"/>
        </w:tc>
        <w:tc>
          <w:tcPr>
            <w:tcW w:w="5528" w:type="dxa"/>
          </w:tcPr>
          <w:p w14:paraId="3766C350" w14:textId="77777777" w:rsidR="004E1808" w:rsidRDefault="004E1808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C5FB88A" w14:textId="77777777" w:rsidR="004E1808" w:rsidRDefault="004E1808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68" w:type="dxa"/>
          </w:tcPr>
          <w:p w14:paraId="7F377639" w14:textId="77777777" w:rsidR="004E1808" w:rsidRDefault="004E1808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E1808" w14:paraId="31FFB8EB" w14:textId="77777777" w:rsidTr="004E1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01A195FC" w14:textId="77777777" w:rsidR="004E1808" w:rsidRDefault="004E1808" w:rsidP="00C976B1"/>
        </w:tc>
        <w:tc>
          <w:tcPr>
            <w:tcW w:w="5528" w:type="dxa"/>
          </w:tcPr>
          <w:p w14:paraId="2F038F8F" w14:textId="77777777" w:rsidR="004E1808" w:rsidRDefault="004E1808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6A71E78" w14:textId="77777777" w:rsidR="004E1808" w:rsidRDefault="004E1808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8" w:type="dxa"/>
          </w:tcPr>
          <w:p w14:paraId="4448A571" w14:textId="77777777" w:rsidR="004E1808" w:rsidRDefault="004E1808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E1808" w14:paraId="0367F72C" w14:textId="77777777" w:rsidTr="004E18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3A65D32F" w14:textId="77777777" w:rsidR="004E1808" w:rsidRDefault="004E1808" w:rsidP="00C976B1"/>
        </w:tc>
        <w:tc>
          <w:tcPr>
            <w:tcW w:w="5528" w:type="dxa"/>
          </w:tcPr>
          <w:p w14:paraId="6F63744F" w14:textId="77777777" w:rsidR="004E1808" w:rsidRDefault="004E1808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571EA6B" w14:textId="77777777" w:rsidR="004E1808" w:rsidRDefault="004E1808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68" w:type="dxa"/>
          </w:tcPr>
          <w:p w14:paraId="0E3ADE1F" w14:textId="77777777" w:rsidR="004E1808" w:rsidRDefault="004E1808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E1808" w14:paraId="74D3306D" w14:textId="77777777" w:rsidTr="004E1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46821765" w14:textId="77777777" w:rsidR="004E1808" w:rsidRDefault="004E1808" w:rsidP="00C976B1"/>
        </w:tc>
        <w:tc>
          <w:tcPr>
            <w:tcW w:w="5528" w:type="dxa"/>
          </w:tcPr>
          <w:p w14:paraId="07C85151" w14:textId="77777777" w:rsidR="004E1808" w:rsidRDefault="004E1808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AE438D0" w14:textId="77777777" w:rsidR="004E1808" w:rsidRDefault="004E1808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8" w:type="dxa"/>
          </w:tcPr>
          <w:p w14:paraId="106459BC" w14:textId="77777777" w:rsidR="004E1808" w:rsidRDefault="004E1808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E1808" w14:paraId="5D0E0FBC" w14:textId="77777777" w:rsidTr="004E18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64F5A91A" w14:textId="77777777" w:rsidR="004E1808" w:rsidRDefault="004E1808" w:rsidP="00C976B1"/>
        </w:tc>
        <w:tc>
          <w:tcPr>
            <w:tcW w:w="5528" w:type="dxa"/>
          </w:tcPr>
          <w:p w14:paraId="3F652CAD" w14:textId="77777777" w:rsidR="004E1808" w:rsidRDefault="004E1808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76FC7B5" w14:textId="77777777" w:rsidR="004E1808" w:rsidRDefault="004E1808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68" w:type="dxa"/>
          </w:tcPr>
          <w:p w14:paraId="064D42F3" w14:textId="77777777" w:rsidR="004E1808" w:rsidRDefault="004E1808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E1808" w14:paraId="1CD68B7A" w14:textId="77777777" w:rsidTr="004E1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7F7E869F" w14:textId="77777777" w:rsidR="004E1808" w:rsidRDefault="004E1808" w:rsidP="00C976B1"/>
        </w:tc>
        <w:tc>
          <w:tcPr>
            <w:tcW w:w="5528" w:type="dxa"/>
          </w:tcPr>
          <w:p w14:paraId="33FF6E1C" w14:textId="77777777" w:rsidR="004E1808" w:rsidRDefault="004E1808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92FF4D2" w14:textId="77777777" w:rsidR="004E1808" w:rsidRDefault="004E1808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8" w:type="dxa"/>
          </w:tcPr>
          <w:p w14:paraId="6FD01585" w14:textId="77777777" w:rsidR="004E1808" w:rsidRDefault="004E1808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E1808" w14:paraId="33D9398E" w14:textId="77777777" w:rsidTr="004E18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6DB17A0B" w14:textId="77777777" w:rsidR="004E1808" w:rsidRDefault="004E1808" w:rsidP="00C976B1"/>
        </w:tc>
        <w:tc>
          <w:tcPr>
            <w:tcW w:w="5528" w:type="dxa"/>
          </w:tcPr>
          <w:p w14:paraId="4CA3F713" w14:textId="77777777" w:rsidR="004E1808" w:rsidRDefault="004E1808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94A7024" w14:textId="77777777" w:rsidR="004E1808" w:rsidRDefault="004E1808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68" w:type="dxa"/>
          </w:tcPr>
          <w:p w14:paraId="47BCDF8F" w14:textId="77777777" w:rsidR="004E1808" w:rsidRDefault="004E1808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E1808" w14:paraId="03DE6D89" w14:textId="77777777" w:rsidTr="004E1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2F81D6CD" w14:textId="77777777" w:rsidR="004E1808" w:rsidRDefault="004E1808" w:rsidP="00C976B1"/>
        </w:tc>
        <w:tc>
          <w:tcPr>
            <w:tcW w:w="5528" w:type="dxa"/>
          </w:tcPr>
          <w:p w14:paraId="231A44A0" w14:textId="77777777" w:rsidR="004E1808" w:rsidRDefault="004E1808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1C772E9" w14:textId="77777777" w:rsidR="004E1808" w:rsidRDefault="004E1808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8" w:type="dxa"/>
          </w:tcPr>
          <w:p w14:paraId="1B9024BF" w14:textId="77777777" w:rsidR="004E1808" w:rsidRDefault="004E1808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E1808" w14:paraId="78919E38" w14:textId="77777777" w:rsidTr="004E18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071CD273" w14:textId="77777777" w:rsidR="004E1808" w:rsidRDefault="004E1808" w:rsidP="00C976B1"/>
        </w:tc>
        <w:tc>
          <w:tcPr>
            <w:tcW w:w="5528" w:type="dxa"/>
          </w:tcPr>
          <w:p w14:paraId="77C249A9" w14:textId="77777777" w:rsidR="004E1808" w:rsidRDefault="004E1808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390C7F6" w14:textId="77777777" w:rsidR="004E1808" w:rsidRDefault="004E1808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68" w:type="dxa"/>
          </w:tcPr>
          <w:p w14:paraId="1454140B" w14:textId="77777777" w:rsidR="004E1808" w:rsidRDefault="004E1808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E1808" w14:paraId="010C3718" w14:textId="77777777" w:rsidTr="004E1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056FBB57" w14:textId="77777777" w:rsidR="004E1808" w:rsidRDefault="004E1808" w:rsidP="00C976B1"/>
        </w:tc>
        <w:tc>
          <w:tcPr>
            <w:tcW w:w="5528" w:type="dxa"/>
          </w:tcPr>
          <w:p w14:paraId="2A72A8C9" w14:textId="77777777" w:rsidR="004E1808" w:rsidRDefault="004E1808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BC1F8FF" w14:textId="77777777" w:rsidR="004E1808" w:rsidRDefault="004E1808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8" w:type="dxa"/>
          </w:tcPr>
          <w:p w14:paraId="2B79F72D" w14:textId="77777777" w:rsidR="004E1808" w:rsidRDefault="004E1808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E1808" w14:paraId="77C57FDF" w14:textId="77777777" w:rsidTr="004E18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4CAA3A9B" w14:textId="77777777" w:rsidR="004E1808" w:rsidRDefault="004E1808" w:rsidP="00C976B1"/>
        </w:tc>
        <w:tc>
          <w:tcPr>
            <w:tcW w:w="5528" w:type="dxa"/>
          </w:tcPr>
          <w:p w14:paraId="39973091" w14:textId="77777777" w:rsidR="004E1808" w:rsidRDefault="004E1808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82EEAF6" w14:textId="77777777" w:rsidR="004E1808" w:rsidRDefault="004E1808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68" w:type="dxa"/>
          </w:tcPr>
          <w:p w14:paraId="3AF8D9BA" w14:textId="77777777" w:rsidR="004E1808" w:rsidRDefault="004E1808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E1808" w14:paraId="58FE7E1F" w14:textId="77777777" w:rsidTr="004E1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6EC77CE7" w14:textId="77777777" w:rsidR="004E1808" w:rsidRDefault="004E1808" w:rsidP="00C976B1"/>
        </w:tc>
        <w:tc>
          <w:tcPr>
            <w:tcW w:w="5528" w:type="dxa"/>
          </w:tcPr>
          <w:p w14:paraId="760FA386" w14:textId="77777777" w:rsidR="004E1808" w:rsidRDefault="004E1808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1014463" w14:textId="77777777" w:rsidR="004E1808" w:rsidRDefault="004E1808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8" w:type="dxa"/>
          </w:tcPr>
          <w:p w14:paraId="38A97BC8" w14:textId="77777777" w:rsidR="004E1808" w:rsidRDefault="004E1808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E1808" w14:paraId="316B58CA" w14:textId="77777777" w:rsidTr="004E18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36395CA1" w14:textId="77777777" w:rsidR="004E1808" w:rsidRDefault="004E1808" w:rsidP="00C976B1"/>
        </w:tc>
        <w:tc>
          <w:tcPr>
            <w:tcW w:w="5528" w:type="dxa"/>
          </w:tcPr>
          <w:p w14:paraId="51A35F82" w14:textId="77777777" w:rsidR="004E1808" w:rsidRDefault="004E1808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393E1F6" w14:textId="77777777" w:rsidR="004E1808" w:rsidRDefault="004E1808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68" w:type="dxa"/>
          </w:tcPr>
          <w:p w14:paraId="5B5044C6" w14:textId="77777777" w:rsidR="004E1808" w:rsidRDefault="004E1808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E1808" w14:paraId="2899B98B" w14:textId="77777777" w:rsidTr="004E1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7E3A16B2" w14:textId="77777777" w:rsidR="004E1808" w:rsidRDefault="004E1808" w:rsidP="00C976B1"/>
        </w:tc>
        <w:tc>
          <w:tcPr>
            <w:tcW w:w="5528" w:type="dxa"/>
          </w:tcPr>
          <w:p w14:paraId="15859849" w14:textId="77777777" w:rsidR="004E1808" w:rsidRDefault="004E1808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12FF878" w14:textId="77777777" w:rsidR="004E1808" w:rsidRDefault="004E1808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8" w:type="dxa"/>
          </w:tcPr>
          <w:p w14:paraId="685BE62A" w14:textId="77777777" w:rsidR="004E1808" w:rsidRDefault="004E1808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E1808" w14:paraId="3985991B" w14:textId="77777777" w:rsidTr="004E18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2C6FCCA2" w14:textId="77777777" w:rsidR="004E1808" w:rsidRDefault="004E1808" w:rsidP="00C976B1"/>
        </w:tc>
        <w:tc>
          <w:tcPr>
            <w:tcW w:w="5528" w:type="dxa"/>
          </w:tcPr>
          <w:p w14:paraId="580A3319" w14:textId="77777777" w:rsidR="004E1808" w:rsidRDefault="004E1808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A573487" w14:textId="77777777" w:rsidR="004E1808" w:rsidRDefault="004E1808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68" w:type="dxa"/>
          </w:tcPr>
          <w:p w14:paraId="1E86EED8" w14:textId="77777777" w:rsidR="004E1808" w:rsidRDefault="004E1808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E1808" w14:paraId="49C6619E" w14:textId="77777777" w:rsidTr="004E1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554F62F8" w14:textId="77777777" w:rsidR="004E1808" w:rsidRDefault="004E1808" w:rsidP="00C976B1"/>
        </w:tc>
        <w:tc>
          <w:tcPr>
            <w:tcW w:w="5528" w:type="dxa"/>
          </w:tcPr>
          <w:p w14:paraId="6194ACD7" w14:textId="77777777" w:rsidR="004E1808" w:rsidRDefault="004E1808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FB7B1C3" w14:textId="77777777" w:rsidR="004E1808" w:rsidRDefault="004E1808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8" w:type="dxa"/>
          </w:tcPr>
          <w:p w14:paraId="652B50C4" w14:textId="77777777" w:rsidR="004E1808" w:rsidRDefault="004E1808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E1808" w14:paraId="7B11617F" w14:textId="77777777" w:rsidTr="004E18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5A9BD23F" w14:textId="77777777" w:rsidR="004E1808" w:rsidRDefault="004E1808" w:rsidP="00C976B1"/>
        </w:tc>
        <w:tc>
          <w:tcPr>
            <w:tcW w:w="5528" w:type="dxa"/>
          </w:tcPr>
          <w:p w14:paraId="26DDB1A6" w14:textId="77777777" w:rsidR="004E1808" w:rsidRDefault="004E1808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1F50353" w14:textId="77777777" w:rsidR="004E1808" w:rsidRDefault="004E1808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68" w:type="dxa"/>
          </w:tcPr>
          <w:p w14:paraId="4F8D4EB5" w14:textId="77777777" w:rsidR="004E1808" w:rsidRDefault="004E1808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E1808" w14:paraId="4EEB0B91" w14:textId="77777777" w:rsidTr="004E1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64D64CFB" w14:textId="77777777" w:rsidR="004E1808" w:rsidRDefault="004E1808" w:rsidP="00C976B1"/>
        </w:tc>
        <w:tc>
          <w:tcPr>
            <w:tcW w:w="5528" w:type="dxa"/>
          </w:tcPr>
          <w:p w14:paraId="0C541F2A" w14:textId="77777777" w:rsidR="004E1808" w:rsidRDefault="004E1808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23C49E7" w14:textId="77777777" w:rsidR="004E1808" w:rsidRDefault="004E1808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8" w:type="dxa"/>
          </w:tcPr>
          <w:p w14:paraId="2DEBECE0" w14:textId="77777777" w:rsidR="004E1808" w:rsidRDefault="004E1808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E1808" w14:paraId="60D73672" w14:textId="77777777" w:rsidTr="004E18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2A278A60" w14:textId="77777777" w:rsidR="004E1808" w:rsidRDefault="004E1808" w:rsidP="00C976B1"/>
        </w:tc>
        <w:tc>
          <w:tcPr>
            <w:tcW w:w="5528" w:type="dxa"/>
          </w:tcPr>
          <w:p w14:paraId="49F45067" w14:textId="77777777" w:rsidR="004E1808" w:rsidRDefault="004E1808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CBD5CDB" w14:textId="77777777" w:rsidR="004E1808" w:rsidRDefault="004E1808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68" w:type="dxa"/>
          </w:tcPr>
          <w:p w14:paraId="47A00471" w14:textId="77777777" w:rsidR="004E1808" w:rsidRDefault="004E1808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E1808" w14:paraId="09F44A22" w14:textId="77777777" w:rsidTr="004E1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3B50939F" w14:textId="77777777" w:rsidR="004E1808" w:rsidRDefault="004E1808" w:rsidP="00C976B1"/>
        </w:tc>
        <w:tc>
          <w:tcPr>
            <w:tcW w:w="5528" w:type="dxa"/>
          </w:tcPr>
          <w:p w14:paraId="1D3C1D4B" w14:textId="77777777" w:rsidR="004E1808" w:rsidRDefault="004E1808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63C9A9E" w14:textId="77777777" w:rsidR="004E1808" w:rsidRDefault="004E1808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8" w:type="dxa"/>
          </w:tcPr>
          <w:p w14:paraId="7E04671A" w14:textId="77777777" w:rsidR="004E1808" w:rsidRDefault="004E1808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BCCAD39" w14:textId="77777777" w:rsidR="00B23B2D" w:rsidRDefault="00B23B2D"/>
    <w:sectPr w:rsidR="00B23B2D">
      <w:footerReference w:type="default" r:id="rId7"/>
      <w:pgSz w:w="12240" w:h="15840"/>
      <w:pgMar w:top="1008" w:right="1296" w:bottom="864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5F162" w14:textId="77777777" w:rsidR="0092534A" w:rsidRDefault="0092534A">
      <w:pPr>
        <w:spacing w:after="0" w:line="240" w:lineRule="auto"/>
      </w:pPr>
      <w:r>
        <w:separator/>
      </w:r>
    </w:p>
  </w:endnote>
  <w:endnote w:type="continuationSeparator" w:id="0">
    <w:p w14:paraId="07C24BB7" w14:textId="77777777" w:rsidR="0092534A" w:rsidRDefault="00925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6CB64" w14:textId="77777777" w:rsidR="001069F9" w:rsidRDefault="00C37065">
    <w:pPr>
      <w:pStyle w:val="Bunntekst"/>
    </w:pPr>
    <w:r>
      <w:rPr>
        <w:lang w:bidi="nb-NO"/>
      </w:rPr>
      <w:t xml:space="preserve">Side </w:t>
    </w:r>
    <w:r>
      <w:rPr>
        <w:lang w:bidi="nb-NO"/>
      </w:rPr>
      <w:fldChar w:fldCharType="begin"/>
    </w:r>
    <w:r>
      <w:rPr>
        <w:lang w:bidi="nb-NO"/>
      </w:rPr>
      <w:instrText xml:space="preserve"> PAGE   \* MERGEFORMAT </w:instrText>
    </w:r>
    <w:r>
      <w:rPr>
        <w:lang w:bidi="nb-NO"/>
      </w:rPr>
      <w:fldChar w:fldCharType="separate"/>
    </w:r>
    <w:r w:rsidR="004E1808">
      <w:rPr>
        <w:noProof/>
        <w:lang w:bidi="nb-NO"/>
      </w:rPr>
      <w:t>2</w:t>
    </w:r>
    <w:r>
      <w:rPr>
        <w:lang w:bidi="nb-N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4B835" w14:textId="77777777" w:rsidR="0092534A" w:rsidRDefault="0092534A">
      <w:pPr>
        <w:spacing w:after="0" w:line="240" w:lineRule="auto"/>
      </w:pPr>
      <w:r>
        <w:separator/>
      </w:r>
    </w:p>
  </w:footnote>
  <w:footnote w:type="continuationSeparator" w:id="0">
    <w:p w14:paraId="4AB53AED" w14:textId="77777777" w:rsidR="0092534A" w:rsidRDefault="009253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D7C6A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6AE3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AA222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070E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3442F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D636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7440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0C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AAC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6E7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808"/>
    <w:rsid w:val="00032192"/>
    <w:rsid w:val="001069F9"/>
    <w:rsid w:val="00374ACF"/>
    <w:rsid w:val="0039578F"/>
    <w:rsid w:val="00432943"/>
    <w:rsid w:val="004E1808"/>
    <w:rsid w:val="00582082"/>
    <w:rsid w:val="005B0B84"/>
    <w:rsid w:val="007C703E"/>
    <w:rsid w:val="0092534A"/>
    <w:rsid w:val="009B7D25"/>
    <w:rsid w:val="009C2B7F"/>
    <w:rsid w:val="00A124EC"/>
    <w:rsid w:val="00B23B2D"/>
    <w:rsid w:val="00B847F3"/>
    <w:rsid w:val="00C37065"/>
    <w:rsid w:val="00C9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27BCD9"/>
  <w15:chartTrackingRefBased/>
  <w15:docId w15:val="{54C01B90-ACE8-4A6E-853C-0F052249A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595959" w:themeColor="text1" w:themeTint="A6"/>
        <w:sz w:val="22"/>
        <w:szCs w:val="22"/>
        <w:lang w:val="nb-NO" w:eastAsia="ja-JP" w:bidi="ar-SA"/>
      </w:rPr>
    </w:rPrDefault>
    <w:pPrDefault>
      <w:pPr>
        <w:spacing w:after="2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4EC"/>
  </w:style>
  <w:style w:type="paragraph" w:styleId="Overskrift1">
    <w:name w:val="heading 1"/>
    <w:basedOn w:val="Normal"/>
    <w:next w:val="Normal"/>
    <w:link w:val="Overskrift1Tegn"/>
    <w:uiPriority w:val="9"/>
    <w:semiHidden/>
    <w:unhideWhenUsed/>
    <w:qFormat/>
    <w:rsid w:val="00C370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D5975" w:themeColor="accent1" w:themeShade="80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74ACF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0D5975" w:themeColor="accent1" w:themeShade="80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4A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D5975" w:themeColor="accent1" w:themeShade="80"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74A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D5975" w:themeColor="accent1" w:themeShade="80"/>
      <w:sz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74A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D5975" w:themeColor="accent1" w:themeShade="8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74AC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D5975" w:themeColor="accent1" w:themeShade="8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3706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3706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Dato">
    <w:name w:val="Date"/>
    <w:basedOn w:val="Normal"/>
    <w:next w:val="Normal"/>
    <w:link w:val="DatoTegn"/>
    <w:uiPriority w:val="1"/>
    <w:unhideWhenUsed/>
    <w:qFormat/>
    <w:rsid w:val="009B7D25"/>
    <w:pPr>
      <w:spacing w:after="560" w:line="240" w:lineRule="auto"/>
      <w:contextualSpacing/>
    </w:pPr>
    <w:rPr>
      <w:caps/>
      <w:color w:val="000000" w:themeColor="text1"/>
      <w:sz w:val="24"/>
      <w:szCs w:val="20"/>
    </w:rPr>
  </w:style>
  <w:style w:type="character" w:customStyle="1" w:styleId="DatoTegn">
    <w:name w:val="Dato Tegn"/>
    <w:basedOn w:val="Standardskriftforavsnitt"/>
    <w:link w:val="Dato"/>
    <w:uiPriority w:val="1"/>
    <w:rsid w:val="009B7D25"/>
    <w:rPr>
      <w:caps/>
      <w:color w:val="000000" w:themeColor="text1"/>
      <w:sz w:val="24"/>
      <w:szCs w:val="20"/>
    </w:rPr>
  </w:style>
  <w:style w:type="character" w:styleId="Plassholdertekst">
    <w:name w:val="Placeholder Text"/>
    <w:basedOn w:val="Standardskriftforavsnitt"/>
    <w:uiPriority w:val="99"/>
    <w:semiHidden/>
    <w:rsid w:val="009B7D25"/>
    <w:rPr>
      <w:color w:val="595959" w:themeColor="text1" w:themeTint="A6"/>
    </w:rPr>
  </w:style>
  <w:style w:type="paragraph" w:styleId="Tittel">
    <w:name w:val="Title"/>
    <w:basedOn w:val="Normal"/>
    <w:next w:val="Normal"/>
    <w:link w:val="TittelTegn"/>
    <w:uiPriority w:val="1"/>
    <w:qFormat/>
    <w:rsid w:val="009B7D25"/>
    <w:pPr>
      <w:pBdr>
        <w:bottom w:val="thickThinSmallGap" w:sz="12" w:space="1" w:color="0D5975" w:themeColor="accent1" w:themeShade="80"/>
      </w:pBdr>
      <w:spacing w:after="80" w:line="240" w:lineRule="auto"/>
      <w:contextualSpacing/>
    </w:pPr>
    <w:rPr>
      <w:rFonts w:asciiTheme="majorHAnsi" w:eastAsiaTheme="majorEastAsia" w:hAnsiTheme="majorHAnsi" w:cstheme="majorBidi"/>
      <w:caps/>
      <w:color w:val="0D5975" w:themeColor="accent1" w:themeShade="80"/>
      <w:kern w:val="28"/>
      <w:sz w:val="52"/>
      <w:szCs w:val="48"/>
    </w:rPr>
  </w:style>
  <w:style w:type="character" w:customStyle="1" w:styleId="TittelTegn">
    <w:name w:val="Tittel Tegn"/>
    <w:basedOn w:val="Standardskriftforavsnitt"/>
    <w:link w:val="Tittel"/>
    <w:uiPriority w:val="1"/>
    <w:rsid w:val="009B7D25"/>
    <w:rPr>
      <w:rFonts w:asciiTheme="majorHAnsi" w:eastAsiaTheme="majorEastAsia" w:hAnsiTheme="majorHAnsi" w:cstheme="majorBidi"/>
      <w:caps/>
      <w:color w:val="0D5975" w:themeColor="accent1" w:themeShade="80"/>
      <w:kern w:val="28"/>
      <w:sz w:val="52"/>
      <w:szCs w:val="48"/>
    </w:rPr>
  </w:style>
  <w:style w:type="paragraph" w:styleId="Undertittel">
    <w:name w:val="Subtitle"/>
    <w:basedOn w:val="Normal"/>
    <w:next w:val="Normal"/>
    <w:link w:val="UndertittelTegn"/>
    <w:uiPriority w:val="2"/>
    <w:qFormat/>
    <w:rsid w:val="009B7D25"/>
    <w:pPr>
      <w:numPr>
        <w:ilvl w:val="1"/>
      </w:numPr>
      <w:spacing w:before="40"/>
      <w:contextualSpacing/>
    </w:pPr>
    <w:rPr>
      <w:caps/>
      <w:color w:val="000000" w:themeColor="text1"/>
      <w:sz w:val="24"/>
      <w:szCs w:val="20"/>
    </w:rPr>
  </w:style>
  <w:style w:type="character" w:customStyle="1" w:styleId="UndertittelTegn">
    <w:name w:val="Undertittel Tegn"/>
    <w:basedOn w:val="Standardskriftforavsnitt"/>
    <w:link w:val="Undertittel"/>
    <w:uiPriority w:val="2"/>
    <w:rsid w:val="009B7D25"/>
    <w:rPr>
      <w:caps/>
      <w:color w:val="000000" w:themeColor="text1"/>
      <w:sz w:val="24"/>
      <w:szCs w:val="20"/>
    </w:rPr>
  </w:style>
  <w:style w:type="table" w:styleId="Tabellrutenett">
    <w:name w:val="Table Grid"/>
    <w:basedOn w:val="Vanligtabel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ppgavelistetabell">
    <w:name w:val="Oppgavelistetabell"/>
    <w:basedOn w:val="Vanligtabell"/>
    <w:uiPriority w:val="99"/>
    <w:rsid w:val="009B7D25"/>
    <w:pPr>
      <w:spacing w:before="80" w:after="80"/>
      <w:jc w:val="center"/>
    </w:p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173" w:type="dxa"/>
        <w:right w:w="173" w:type="dxa"/>
      </w:tblCellMar>
    </w:tblPr>
    <w:tblStylePr w:type="firstRow">
      <w:pPr>
        <w:wordWrap/>
        <w:spacing w:line="240" w:lineRule="auto"/>
      </w:pPr>
      <w:rPr>
        <w:rFonts w:asciiTheme="majorHAnsi" w:hAnsiTheme="majorHAnsi"/>
        <w:b/>
        <w:caps/>
        <w:smallCaps w:val="0"/>
        <w:color w:val="FFFFFF" w:themeColor="background1"/>
        <w:sz w:val="22"/>
      </w:rPr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nil"/>
          <w:right w:val="single" w:sz="4" w:space="0" w:color="7F7F7F" w:themeColor="text1" w:themeTint="80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7B4101" w:themeFill="accent3" w:themeFillShade="80"/>
      </w:tcPr>
    </w:tblStylePr>
    <w:tblStylePr w:type="firstCol">
      <w:pPr>
        <w:wordWrap/>
        <w:jc w:val="left"/>
      </w:pPr>
    </w:tblStylePr>
    <w:tblStylePr w:type="band1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semiHidden/>
    <w:rsid w:val="00C37065"/>
    <w:rPr>
      <w:rFonts w:asciiTheme="majorHAnsi" w:eastAsiaTheme="majorEastAsia" w:hAnsiTheme="majorHAnsi" w:cstheme="majorBidi"/>
      <w:color w:val="0D5975" w:themeColor="accent1" w:themeShade="80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74ACF"/>
    <w:rPr>
      <w:rFonts w:asciiTheme="majorHAnsi" w:eastAsiaTheme="majorEastAsia" w:hAnsiTheme="majorHAnsi" w:cstheme="majorBidi"/>
      <w:color w:val="0D5975" w:themeColor="accent1" w:themeShade="80"/>
      <w:sz w:val="28"/>
      <w:szCs w:val="26"/>
    </w:rPr>
  </w:style>
  <w:style w:type="paragraph" w:styleId="Bunntekst">
    <w:name w:val="footer"/>
    <w:basedOn w:val="Normal"/>
    <w:link w:val="BunntekstTegn"/>
    <w:uiPriority w:val="99"/>
    <w:unhideWhenUsed/>
    <w:rsid w:val="00A124EC"/>
    <w:pPr>
      <w:spacing w:before="200" w:after="0"/>
      <w:contextualSpacing/>
      <w:jc w:val="right"/>
    </w:pPr>
    <w:rPr>
      <w:color w:val="404040" w:themeColor="text1" w:themeTint="BF"/>
      <w:szCs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A124EC"/>
    <w:rPr>
      <w:color w:val="404040" w:themeColor="text1" w:themeTint="BF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A124EC"/>
    <w:pPr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124EC"/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74ACF"/>
    <w:rPr>
      <w:rFonts w:asciiTheme="majorHAnsi" w:eastAsiaTheme="majorEastAsia" w:hAnsiTheme="majorHAnsi" w:cstheme="majorBidi"/>
      <w:b/>
      <w:color w:val="0D5975" w:themeColor="accent1" w:themeShade="80"/>
      <w:sz w:val="28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74ACF"/>
    <w:rPr>
      <w:rFonts w:asciiTheme="majorHAnsi" w:eastAsiaTheme="majorEastAsia" w:hAnsiTheme="majorHAnsi" w:cstheme="majorBidi"/>
      <w:i/>
      <w:iCs/>
      <w:color w:val="0D5975" w:themeColor="accent1" w:themeShade="80"/>
      <w:sz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74ACF"/>
    <w:rPr>
      <w:rFonts w:asciiTheme="majorHAnsi" w:eastAsiaTheme="majorEastAsia" w:hAnsiTheme="majorHAnsi" w:cstheme="majorBidi"/>
      <w:color w:val="0D5975" w:themeColor="accent1" w:themeShade="8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74ACF"/>
    <w:rPr>
      <w:rFonts w:asciiTheme="majorHAnsi" w:eastAsiaTheme="majorEastAsia" w:hAnsiTheme="majorHAnsi" w:cstheme="majorBidi"/>
      <w:b/>
      <w:color w:val="0D5975" w:themeColor="accent1" w:themeShade="8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3706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3706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Blokktekst">
    <w:name w:val="Block Text"/>
    <w:basedOn w:val="Normal"/>
    <w:uiPriority w:val="99"/>
    <w:semiHidden/>
    <w:unhideWhenUsed/>
    <w:rsid w:val="009B7D25"/>
    <w:pPr>
      <w:pBdr>
        <w:top w:val="single" w:sz="2" w:space="10" w:color="0D5975" w:themeColor="accent1" w:themeShade="80"/>
        <w:left w:val="single" w:sz="2" w:space="10" w:color="0D5975" w:themeColor="accent1" w:themeShade="80"/>
        <w:bottom w:val="single" w:sz="2" w:space="10" w:color="0D5975" w:themeColor="accent1" w:themeShade="80"/>
        <w:right w:val="single" w:sz="2" w:space="10" w:color="0D5975" w:themeColor="accent1" w:themeShade="80"/>
      </w:pBdr>
      <w:ind w:left="1152" w:right="1152"/>
    </w:pPr>
    <w:rPr>
      <w:i/>
      <w:iCs/>
      <w:color w:val="0D5975" w:themeColor="accent1" w:themeShade="80"/>
    </w:rPr>
  </w:style>
  <w:style w:type="character" w:styleId="Hyperkobling">
    <w:name w:val="Hyperlink"/>
    <w:basedOn w:val="Standardskriftforavsnitt"/>
    <w:uiPriority w:val="99"/>
    <w:semiHidden/>
    <w:unhideWhenUsed/>
    <w:rsid w:val="009B7D25"/>
    <w:rPr>
      <w:color w:val="0D5975" w:themeColor="accent1" w:themeShade="80"/>
      <w:u w:val="single"/>
    </w:rPr>
  </w:style>
  <w:style w:type="paragraph" w:styleId="Sterktsitat">
    <w:name w:val="Intense Quote"/>
    <w:basedOn w:val="Normal"/>
    <w:next w:val="Normal"/>
    <w:link w:val="SterktsitatTegn"/>
    <w:uiPriority w:val="30"/>
    <w:semiHidden/>
    <w:unhideWhenUsed/>
    <w:qFormat/>
    <w:rsid w:val="009B7D25"/>
    <w:pPr>
      <w:pBdr>
        <w:top w:val="single" w:sz="4" w:space="10" w:color="0D5975" w:themeColor="accent1" w:themeShade="80"/>
        <w:bottom w:val="single" w:sz="4" w:space="10" w:color="0D5975" w:themeColor="accent1" w:themeShade="80"/>
      </w:pBdr>
      <w:spacing w:before="360" w:after="360"/>
      <w:ind w:left="864" w:right="864"/>
      <w:jc w:val="center"/>
    </w:pPr>
    <w:rPr>
      <w:i/>
      <w:iCs/>
      <w:color w:val="0D5975" w:themeColor="accent1" w:themeShade="80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9B7D25"/>
    <w:rPr>
      <w:i/>
      <w:iCs/>
      <w:color w:val="0D5975" w:themeColor="accent1" w:themeShade="80"/>
    </w:rPr>
  </w:style>
  <w:style w:type="character" w:styleId="Sterkutheving">
    <w:name w:val="Intense Emphasis"/>
    <w:basedOn w:val="Standardskriftforavsnitt"/>
    <w:uiPriority w:val="21"/>
    <w:semiHidden/>
    <w:unhideWhenUsed/>
    <w:qFormat/>
    <w:rsid w:val="009B7D25"/>
    <w:rPr>
      <w:i/>
      <w:iCs/>
      <w:color w:val="0D5975" w:themeColor="accent1" w:themeShade="80"/>
    </w:rPr>
  </w:style>
  <w:style w:type="character" w:styleId="Sterkreferanse">
    <w:name w:val="Intense Reference"/>
    <w:basedOn w:val="Standardskriftforavsnitt"/>
    <w:uiPriority w:val="32"/>
    <w:semiHidden/>
    <w:unhideWhenUsed/>
    <w:qFormat/>
    <w:rsid w:val="009B7D25"/>
    <w:rPr>
      <w:b/>
      <w:bCs/>
      <w:caps w:val="0"/>
      <w:smallCaps/>
      <w:color w:val="0D5975" w:themeColor="accent1" w:themeShade="80"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7D25"/>
    <w:pPr>
      <w:outlineLvl w:val="9"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9B7D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auto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9B7D25"/>
    <w:rPr>
      <w:rFonts w:asciiTheme="majorHAnsi" w:eastAsiaTheme="majorEastAsia" w:hAnsiTheme="majorHAnsi" w:cstheme="majorBidi"/>
      <w:color w:val="auto"/>
      <w:sz w:val="24"/>
      <w:szCs w:val="24"/>
      <w:shd w:val="pct20" w:color="auto" w:fill="auto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374ACF"/>
    <w:pPr>
      <w:spacing w:after="200" w:line="240" w:lineRule="auto"/>
    </w:pPr>
    <w:rPr>
      <w:i/>
      <w:iCs/>
      <w:color w:val="4B4B4B" w:themeColor="text2"/>
      <w:szCs w:val="1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74ACF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74ACF"/>
    <w:rPr>
      <w:rFonts w:ascii="Segoe UI" w:hAnsi="Segoe UI" w:cs="Segoe UI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374ACF"/>
    <w:pPr>
      <w:spacing w:after="120"/>
    </w:pPr>
    <w:rPr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374ACF"/>
    <w:rPr>
      <w:szCs w:val="16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374ACF"/>
    <w:pPr>
      <w:spacing w:after="120"/>
      <w:ind w:left="360"/>
    </w:pPr>
    <w:rPr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374ACF"/>
    <w:rPr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74ACF"/>
    <w:rPr>
      <w:sz w:val="22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74ACF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74ACF"/>
    <w:rPr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74AC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74ACF"/>
    <w:rPr>
      <w:b/>
      <w:bCs/>
      <w:szCs w:val="20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374ACF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374ACF"/>
    <w:rPr>
      <w:rFonts w:ascii="Segoe UI" w:hAnsi="Segoe UI" w:cs="Segoe UI"/>
      <w:szCs w:val="16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374ACF"/>
    <w:pPr>
      <w:spacing w:after="0" w:line="240" w:lineRule="auto"/>
    </w:pPr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374ACF"/>
    <w:rPr>
      <w:szCs w:val="20"/>
    </w:rPr>
  </w:style>
  <w:style w:type="paragraph" w:styleId="Avsenderadresse">
    <w:name w:val="envelope return"/>
    <w:basedOn w:val="Normal"/>
    <w:uiPriority w:val="99"/>
    <w:semiHidden/>
    <w:unhideWhenUsed/>
    <w:rsid w:val="00374ACF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74ACF"/>
    <w:pPr>
      <w:spacing w:after="0" w:line="240" w:lineRule="auto"/>
    </w:pPr>
    <w:rPr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74ACF"/>
    <w:rPr>
      <w:szCs w:val="20"/>
    </w:rPr>
  </w:style>
  <w:style w:type="character" w:styleId="HTML-kode">
    <w:name w:val="HTML Code"/>
    <w:basedOn w:val="Standardskriftforavsnitt"/>
    <w:uiPriority w:val="99"/>
    <w:semiHidden/>
    <w:unhideWhenUsed/>
    <w:rsid w:val="00374ACF"/>
    <w:rPr>
      <w:rFonts w:ascii="Consolas" w:hAnsi="Consolas"/>
      <w:sz w:val="22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374ACF"/>
    <w:rPr>
      <w:rFonts w:ascii="Consolas" w:hAnsi="Consolas"/>
      <w:sz w:val="22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374ACF"/>
    <w:pPr>
      <w:spacing w:after="0" w:line="240" w:lineRule="auto"/>
    </w:pPr>
    <w:rPr>
      <w:rFonts w:ascii="Consolas" w:hAnsi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374ACF"/>
    <w:rPr>
      <w:rFonts w:ascii="Consolas" w:hAnsi="Consolas"/>
      <w:szCs w:val="20"/>
    </w:rPr>
  </w:style>
  <w:style w:type="character" w:styleId="HTML-skrivemaskin">
    <w:name w:val="HTML Typewriter"/>
    <w:basedOn w:val="Standardskriftforavsnitt"/>
    <w:uiPriority w:val="99"/>
    <w:semiHidden/>
    <w:unhideWhenUsed/>
    <w:rsid w:val="00374ACF"/>
    <w:rPr>
      <w:rFonts w:ascii="Consolas" w:hAnsi="Consolas"/>
      <w:sz w:val="22"/>
      <w:szCs w:val="20"/>
    </w:rPr>
  </w:style>
  <w:style w:type="paragraph" w:styleId="Makrotekst">
    <w:name w:val="macro"/>
    <w:link w:val="MakrotekstTegn"/>
    <w:uiPriority w:val="99"/>
    <w:semiHidden/>
    <w:unhideWhenUsed/>
    <w:rsid w:val="00374A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374ACF"/>
    <w:rPr>
      <w:rFonts w:ascii="Consolas" w:hAnsi="Consolas"/>
      <w:szCs w:val="20"/>
    </w:rPr>
  </w:style>
  <w:style w:type="paragraph" w:styleId="Rentekst">
    <w:name w:val="Plain Text"/>
    <w:basedOn w:val="Normal"/>
    <w:link w:val="RentekstTegn"/>
    <w:uiPriority w:val="99"/>
    <w:semiHidden/>
    <w:unhideWhenUsed/>
    <w:rsid w:val="00374ACF"/>
    <w:pPr>
      <w:spacing w:after="0" w:line="240" w:lineRule="auto"/>
    </w:pPr>
    <w:rPr>
      <w:rFonts w:ascii="Consolas" w:hAnsi="Consolas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374ACF"/>
    <w:rPr>
      <w:rFonts w:ascii="Consolas" w:hAnsi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s-J&#248;rgen%20Tangen\AppData\Roaming\Microsoft\Templates\Prosjektoppgaveliste.dotx" TargetMode="External"/></Relationships>
</file>

<file path=word/theme/theme1.xml><?xml version="1.0" encoding="utf-8"?>
<a:theme xmlns:a="http://schemas.openxmlformats.org/drawingml/2006/main" name="Office Theme">
  <a:themeElements>
    <a:clrScheme name="Task assignment">
      <a:dk1>
        <a:sysClr val="windowText" lastClr="000000"/>
      </a:dk1>
      <a:lt1>
        <a:sysClr val="window" lastClr="FFFFFF"/>
      </a:lt1>
      <a:dk2>
        <a:srgbClr val="4B4B4B"/>
      </a:dk2>
      <a:lt2>
        <a:srgbClr val="E6E6E6"/>
      </a:lt2>
      <a:accent1>
        <a:srgbClr val="1FB1E6"/>
      </a:accent1>
      <a:accent2>
        <a:srgbClr val="8FB931"/>
      </a:accent2>
      <a:accent3>
        <a:srgbClr val="F78303"/>
      </a:accent3>
      <a:accent4>
        <a:srgbClr val="F0628B"/>
      </a:accent4>
      <a:accent5>
        <a:srgbClr val="A053A5"/>
      </a:accent5>
      <a:accent6>
        <a:srgbClr val="808080"/>
      </a:accent6>
      <a:hlink>
        <a:srgbClr val="1FB1E6"/>
      </a:hlink>
      <a:folHlink>
        <a:srgbClr val="A053A5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Prosjektoppgaveliste</Template>
  <TotalTime>12</TotalTime>
  <Pages>1</Pages>
  <Words>63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Hans-Jørgen Tangen</dc:creator>
  <cp:keywords/>
  <cp:lastModifiedBy>Amcar Hønefoss</cp:lastModifiedBy>
  <cp:revision>3</cp:revision>
  <dcterms:created xsi:type="dcterms:W3CDTF">2018-08-24T11:51:00Z</dcterms:created>
  <dcterms:modified xsi:type="dcterms:W3CDTF">2020-01-02T18:00:00Z</dcterms:modified>
  <cp:version/>
</cp:coreProperties>
</file>